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Ind w:w="2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210"/>
        <w:gridCol w:w="3480"/>
        <w:gridCol w:w="3454"/>
      </w:tblGrid>
      <w:tr w:rsidR="002A18D4" w:rsidRPr="00360F1C" w14:paraId="1DDB6F1B" w14:textId="77777777" w:rsidTr="00D16759">
        <w:trPr>
          <w:trHeight w:val="989"/>
        </w:trPr>
        <w:tc>
          <w:tcPr>
            <w:tcW w:w="2210" w:type="dxa"/>
            <w:tcBorders>
              <w:top w:val="single" w:sz="4" w:space="0" w:color="auto"/>
              <w:left w:val="nil"/>
            </w:tcBorders>
          </w:tcPr>
          <w:p w14:paraId="21182DF1" w14:textId="77777777" w:rsidR="002A18D4" w:rsidRPr="00360F1C" w:rsidRDefault="00360F1C" w:rsidP="0026170C">
            <w:pPr>
              <w:rPr>
                <w:rFonts w:ascii="Calibri" w:hAnsi="Calibri" w:cs="Calibri"/>
                <w:i/>
                <w:sz w:val="22"/>
                <w:szCs w:val="22"/>
              </w:rPr>
            </w:pPr>
            <w:r w:rsidRPr="00360F1C">
              <w:rPr>
                <w:rFonts w:ascii="Calibri" w:hAnsi="Calibri" w:cs="Calibri"/>
                <w:i/>
                <w:sz w:val="22"/>
                <w:szCs w:val="22"/>
              </w:rPr>
              <w:t>Business Purpose</w:t>
            </w:r>
          </w:p>
        </w:tc>
        <w:tc>
          <w:tcPr>
            <w:tcW w:w="6934" w:type="dxa"/>
            <w:gridSpan w:val="2"/>
            <w:tcBorders>
              <w:top w:val="single" w:sz="4" w:space="0" w:color="auto"/>
              <w:right w:val="nil"/>
            </w:tcBorders>
            <w:shd w:val="clear" w:color="auto" w:fill="auto"/>
          </w:tcPr>
          <w:p w14:paraId="333165EC" w14:textId="6E7EB939" w:rsidR="00C51ACA" w:rsidRDefault="00AA39BD" w:rsidP="00694647">
            <w:pPr>
              <w:pStyle w:val="Bullet1"/>
              <w:numPr>
                <w:ilvl w:val="0"/>
                <w:numId w:val="0"/>
              </w:numPr>
              <w:ind w:left="36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A </w:t>
            </w:r>
            <w:r w:rsidR="007710A4">
              <w:rPr>
                <w:rFonts w:ascii="Calibri" w:hAnsi="Calibri" w:cs="Calibri"/>
                <w:sz w:val="22"/>
                <w:szCs w:val="22"/>
              </w:rPr>
              <w:t xml:space="preserve">new </w:t>
            </w:r>
            <w:r w:rsidR="002F3FD0">
              <w:rPr>
                <w:rFonts w:ascii="Calibri" w:hAnsi="Calibri" w:cs="Calibri"/>
                <w:sz w:val="22"/>
                <w:szCs w:val="22"/>
              </w:rPr>
              <w:t>janitor</w:t>
            </w:r>
            <w:r w:rsidR="007710A4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>
              <w:rPr>
                <w:rFonts w:ascii="Calibri" w:hAnsi="Calibri" w:cs="Calibri"/>
                <w:sz w:val="22"/>
                <w:szCs w:val="22"/>
              </w:rPr>
              <w:t>at City General Hospital w</w:t>
            </w:r>
            <w:r w:rsidR="007710A4">
              <w:rPr>
                <w:rFonts w:ascii="Calibri" w:hAnsi="Calibri" w:cs="Calibri"/>
                <w:sz w:val="22"/>
                <w:szCs w:val="22"/>
              </w:rPr>
              <w:t>as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 unaware that a patient</w:t>
            </w:r>
            <w:r w:rsidR="001E77E6">
              <w:rPr>
                <w:rFonts w:ascii="Calibri" w:hAnsi="Calibri" w:cs="Calibri"/>
                <w:sz w:val="22"/>
                <w:szCs w:val="22"/>
              </w:rPr>
              <w:t xml:space="preserve"> awaiting a T&amp;A surgery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 had sleep apnea</w:t>
            </w:r>
            <w:r w:rsidR="001E77E6">
              <w:rPr>
                <w:rFonts w:ascii="Calibri" w:hAnsi="Calibri" w:cs="Calibri"/>
                <w:sz w:val="22"/>
                <w:szCs w:val="22"/>
              </w:rPr>
              <w:t xml:space="preserve">. As the </w:t>
            </w:r>
            <w:r w:rsidR="002F3FD0">
              <w:rPr>
                <w:rFonts w:ascii="Calibri" w:hAnsi="Calibri" w:cs="Calibri"/>
                <w:sz w:val="22"/>
                <w:szCs w:val="22"/>
              </w:rPr>
              <w:t>janitor was about to clean the room</w:t>
            </w:r>
            <w:r w:rsidR="001E77E6">
              <w:rPr>
                <w:rFonts w:ascii="Calibri" w:hAnsi="Calibri" w:cs="Calibri"/>
                <w:sz w:val="22"/>
                <w:szCs w:val="22"/>
              </w:rPr>
              <w:t xml:space="preserve">, </w:t>
            </w:r>
            <w:r>
              <w:rPr>
                <w:rFonts w:ascii="Calibri" w:hAnsi="Calibri" w:cs="Calibri"/>
                <w:sz w:val="22"/>
                <w:szCs w:val="22"/>
              </w:rPr>
              <w:t>they noticed that the patient paused in breathing</w:t>
            </w:r>
            <w:r w:rsidR="001E77E6">
              <w:rPr>
                <w:rFonts w:ascii="Calibri" w:hAnsi="Calibri" w:cs="Calibri"/>
                <w:sz w:val="22"/>
                <w:szCs w:val="22"/>
              </w:rPr>
              <w:t xml:space="preserve"> while sleeping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="001E77E6">
              <w:rPr>
                <w:rFonts w:ascii="Calibri" w:hAnsi="Calibri" w:cs="Calibri"/>
                <w:sz w:val="22"/>
                <w:szCs w:val="22"/>
              </w:rPr>
              <w:t>causing</w:t>
            </w:r>
            <w:r w:rsidR="007710A4">
              <w:rPr>
                <w:rFonts w:ascii="Calibri" w:hAnsi="Calibri" w:cs="Calibri"/>
                <w:sz w:val="22"/>
                <w:szCs w:val="22"/>
              </w:rPr>
              <w:t xml:space="preserve"> the oxygen </w:t>
            </w:r>
            <w:r w:rsidR="002F3FD0">
              <w:rPr>
                <w:rFonts w:ascii="Calibri" w:hAnsi="Calibri" w:cs="Calibri"/>
                <w:sz w:val="22"/>
                <w:szCs w:val="22"/>
              </w:rPr>
              <w:t xml:space="preserve">level </w:t>
            </w:r>
            <w:r w:rsidR="007710A4">
              <w:rPr>
                <w:rFonts w:ascii="Calibri" w:hAnsi="Calibri" w:cs="Calibri"/>
                <w:sz w:val="22"/>
                <w:szCs w:val="22"/>
              </w:rPr>
              <w:t>alarm on the patient’s monitor</w:t>
            </w:r>
            <w:r w:rsidR="001E77E6">
              <w:rPr>
                <w:rFonts w:ascii="Calibri" w:hAnsi="Calibri" w:cs="Calibri"/>
                <w:sz w:val="22"/>
                <w:szCs w:val="22"/>
              </w:rPr>
              <w:t xml:space="preserve"> to sound and in response</w:t>
            </w:r>
            <w:r w:rsidR="007710A4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="001E77E6">
              <w:rPr>
                <w:rFonts w:ascii="Calibri" w:hAnsi="Calibri" w:cs="Calibri"/>
                <w:sz w:val="22"/>
                <w:szCs w:val="22"/>
              </w:rPr>
              <w:t xml:space="preserve">the </w:t>
            </w:r>
            <w:r w:rsidR="002F3FD0">
              <w:rPr>
                <w:rFonts w:ascii="Calibri" w:hAnsi="Calibri" w:cs="Calibri"/>
                <w:sz w:val="22"/>
                <w:szCs w:val="22"/>
              </w:rPr>
              <w:t>janitor</w:t>
            </w:r>
            <w:r w:rsidR="007710A4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pulled the code blue alarm. </w:t>
            </w:r>
            <w:r w:rsidR="007710A4">
              <w:rPr>
                <w:rFonts w:ascii="Calibri" w:hAnsi="Calibri" w:cs="Calibri"/>
                <w:sz w:val="22"/>
                <w:szCs w:val="22"/>
              </w:rPr>
              <w:br/>
            </w:r>
            <w:r w:rsidR="007710A4">
              <w:rPr>
                <w:rFonts w:ascii="Calibri" w:hAnsi="Calibri" w:cs="Calibri"/>
                <w:sz w:val="22"/>
                <w:szCs w:val="22"/>
              </w:rPr>
              <w:br/>
              <w:t>The purpose of this training is to train all staff regardless of position on the s</w:t>
            </w:r>
            <w:r w:rsidR="001E77E6">
              <w:rPr>
                <w:rFonts w:ascii="Calibri" w:hAnsi="Calibri" w:cs="Calibri"/>
                <w:sz w:val="22"/>
                <w:szCs w:val="22"/>
              </w:rPr>
              <w:t>ymptoms of sleep apnea</w:t>
            </w:r>
            <w:r w:rsidR="002F3FD0">
              <w:rPr>
                <w:rFonts w:ascii="Calibri" w:hAnsi="Calibri" w:cs="Calibri"/>
                <w:sz w:val="22"/>
                <w:szCs w:val="22"/>
              </w:rPr>
              <w:t xml:space="preserve"> and the different ways to treat it.</w:t>
            </w:r>
          </w:p>
          <w:p w14:paraId="271918DD" w14:textId="77777777" w:rsidR="002F3FD0" w:rsidRDefault="002F3FD0" w:rsidP="00694647">
            <w:pPr>
              <w:pStyle w:val="Bullet1"/>
              <w:numPr>
                <w:ilvl w:val="0"/>
                <w:numId w:val="0"/>
              </w:numPr>
              <w:ind w:left="360"/>
              <w:rPr>
                <w:rFonts w:ascii="Calibri" w:hAnsi="Calibri" w:cs="Calibri"/>
                <w:sz w:val="22"/>
                <w:szCs w:val="22"/>
              </w:rPr>
            </w:pPr>
          </w:p>
          <w:p w14:paraId="50711911" w14:textId="661F9688" w:rsidR="002F3FD0" w:rsidRPr="00360F1C" w:rsidRDefault="002F3FD0" w:rsidP="00694647">
            <w:pPr>
              <w:pStyle w:val="Bullet1"/>
              <w:numPr>
                <w:ilvl w:val="0"/>
                <w:numId w:val="0"/>
              </w:numPr>
              <w:ind w:left="36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The goal is that upon completion all employees will be able to identify the symptoms of sleep apnea and be prepared to alert nursing staff should a patient need medical intervention.  </w:t>
            </w:r>
          </w:p>
        </w:tc>
      </w:tr>
      <w:tr w:rsidR="002A18D4" w:rsidRPr="00360F1C" w14:paraId="739C954A" w14:textId="77777777" w:rsidTr="00D16759">
        <w:trPr>
          <w:trHeight w:val="359"/>
        </w:trPr>
        <w:tc>
          <w:tcPr>
            <w:tcW w:w="2210" w:type="dxa"/>
            <w:tcBorders>
              <w:top w:val="single" w:sz="4" w:space="0" w:color="auto"/>
              <w:left w:val="nil"/>
            </w:tcBorders>
          </w:tcPr>
          <w:p w14:paraId="06420EB1" w14:textId="77777777" w:rsidR="002A18D4" w:rsidRPr="00360F1C" w:rsidRDefault="002A18D4" w:rsidP="0026170C">
            <w:pPr>
              <w:rPr>
                <w:rFonts w:ascii="Calibri" w:hAnsi="Calibri" w:cs="Calibri"/>
                <w:i/>
                <w:sz w:val="22"/>
                <w:szCs w:val="22"/>
              </w:rPr>
            </w:pPr>
            <w:r w:rsidRPr="00360F1C">
              <w:rPr>
                <w:rFonts w:ascii="Calibri" w:hAnsi="Calibri" w:cs="Calibri"/>
                <w:i/>
                <w:sz w:val="22"/>
                <w:szCs w:val="22"/>
              </w:rPr>
              <w:t>Target Audience</w:t>
            </w:r>
          </w:p>
        </w:tc>
        <w:tc>
          <w:tcPr>
            <w:tcW w:w="6934" w:type="dxa"/>
            <w:gridSpan w:val="2"/>
            <w:tcBorders>
              <w:top w:val="single" w:sz="4" w:space="0" w:color="auto"/>
              <w:right w:val="nil"/>
            </w:tcBorders>
            <w:shd w:val="clear" w:color="auto" w:fill="auto"/>
          </w:tcPr>
          <w:p w14:paraId="6B77F270" w14:textId="526695AD" w:rsidR="007F3A2C" w:rsidRPr="00360F1C" w:rsidRDefault="002F3FD0" w:rsidP="00694647">
            <w:pPr>
              <w:pStyle w:val="Bullet1"/>
              <w:numPr>
                <w:ilvl w:val="0"/>
                <w:numId w:val="0"/>
              </w:numPr>
              <w:ind w:left="36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All current non-medical hospital staff, as well as new non-medical staff during their onboarding process. </w:t>
            </w:r>
          </w:p>
        </w:tc>
      </w:tr>
      <w:tr w:rsidR="002A18D4" w:rsidRPr="00360F1C" w14:paraId="0F2DF9D6" w14:textId="77777777" w:rsidTr="00D16759">
        <w:trPr>
          <w:trHeight w:val="350"/>
        </w:trPr>
        <w:tc>
          <w:tcPr>
            <w:tcW w:w="2210" w:type="dxa"/>
            <w:tcBorders>
              <w:top w:val="nil"/>
              <w:left w:val="nil"/>
            </w:tcBorders>
          </w:tcPr>
          <w:p w14:paraId="59183995" w14:textId="77777777" w:rsidR="002A18D4" w:rsidRPr="00360F1C" w:rsidRDefault="002A18D4" w:rsidP="0026170C">
            <w:pPr>
              <w:rPr>
                <w:rFonts w:ascii="Calibri" w:hAnsi="Calibri" w:cs="Calibri"/>
                <w:i/>
                <w:sz w:val="22"/>
                <w:szCs w:val="22"/>
              </w:rPr>
            </w:pPr>
            <w:r w:rsidRPr="00360F1C">
              <w:rPr>
                <w:rFonts w:ascii="Calibri" w:hAnsi="Calibri" w:cs="Calibri"/>
                <w:i/>
                <w:sz w:val="22"/>
                <w:szCs w:val="22"/>
              </w:rPr>
              <w:t>Training Time</w:t>
            </w:r>
          </w:p>
        </w:tc>
        <w:tc>
          <w:tcPr>
            <w:tcW w:w="6934" w:type="dxa"/>
            <w:gridSpan w:val="2"/>
            <w:tcBorders>
              <w:top w:val="nil"/>
              <w:right w:val="nil"/>
            </w:tcBorders>
            <w:shd w:val="clear" w:color="auto" w:fill="auto"/>
          </w:tcPr>
          <w:p w14:paraId="1165F328" w14:textId="03832AD3" w:rsidR="002A18D4" w:rsidRPr="00360F1C" w:rsidRDefault="002F3FD0" w:rsidP="0094769D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        </w:t>
            </w:r>
            <w:r w:rsidR="007E1AFF">
              <w:rPr>
                <w:rFonts w:ascii="Calibri" w:hAnsi="Calibri" w:cs="Calibri"/>
                <w:sz w:val="22"/>
                <w:szCs w:val="22"/>
              </w:rPr>
              <w:t xml:space="preserve">30 </w:t>
            </w:r>
            <w:r>
              <w:rPr>
                <w:rFonts w:ascii="Calibri" w:hAnsi="Calibri" w:cs="Calibri"/>
                <w:sz w:val="22"/>
                <w:szCs w:val="22"/>
              </w:rPr>
              <w:t>minutes eLearning conducted annually</w:t>
            </w:r>
            <w:r w:rsidR="002362EF">
              <w:rPr>
                <w:rFonts w:ascii="Calibri" w:hAnsi="Calibri" w:cs="Calibri"/>
                <w:sz w:val="22"/>
                <w:szCs w:val="22"/>
              </w:rPr>
              <w:t>.</w:t>
            </w:r>
          </w:p>
        </w:tc>
      </w:tr>
      <w:tr w:rsidR="00E76A2B" w:rsidRPr="00360F1C" w14:paraId="5471E3E2" w14:textId="77777777" w:rsidTr="00D16759">
        <w:trPr>
          <w:trHeight w:val="1340"/>
        </w:trPr>
        <w:tc>
          <w:tcPr>
            <w:tcW w:w="2210" w:type="dxa"/>
            <w:tcBorders>
              <w:left w:val="nil"/>
            </w:tcBorders>
          </w:tcPr>
          <w:p w14:paraId="71D631F9" w14:textId="77777777" w:rsidR="00E76A2B" w:rsidRPr="00360F1C" w:rsidRDefault="00E76A2B" w:rsidP="00360F1C">
            <w:pPr>
              <w:rPr>
                <w:rFonts w:ascii="Calibri" w:hAnsi="Calibri" w:cs="Calibri"/>
                <w:i/>
                <w:iCs/>
                <w:sz w:val="22"/>
                <w:szCs w:val="22"/>
              </w:rPr>
            </w:pPr>
            <w:r w:rsidRPr="00360F1C">
              <w:rPr>
                <w:rFonts w:ascii="Calibri" w:hAnsi="Calibri" w:cs="Calibri"/>
                <w:i/>
                <w:iCs/>
                <w:sz w:val="22"/>
                <w:szCs w:val="22"/>
              </w:rPr>
              <w:t>Training Recommendation</w:t>
            </w:r>
          </w:p>
        </w:tc>
        <w:tc>
          <w:tcPr>
            <w:tcW w:w="6934" w:type="dxa"/>
            <w:gridSpan w:val="2"/>
            <w:tcBorders>
              <w:right w:val="nil"/>
            </w:tcBorders>
            <w:shd w:val="clear" w:color="auto" w:fill="auto"/>
          </w:tcPr>
          <w:p w14:paraId="1FBDEE76" w14:textId="068B02E5" w:rsidR="007E5061" w:rsidRPr="00360F1C" w:rsidRDefault="002F3FD0" w:rsidP="00694647">
            <w:pPr>
              <w:pStyle w:val="Bullet1"/>
              <w:numPr>
                <w:ilvl w:val="0"/>
                <w:numId w:val="0"/>
              </w:numPr>
              <w:ind w:left="36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1 eLearning course that allows the learner to learn the basics </w:t>
            </w:r>
            <w:r w:rsidR="002362EF">
              <w:rPr>
                <w:rFonts w:ascii="Calibri" w:hAnsi="Calibri" w:cs="Calibri"/>
                <w:sz w:val="22"/>
                <w:szCs w:val="22"/>
              </w:rPr>
              <w:t xml:space="preserve">signs of sleep apnea and how it can be treated via a T&amp;A surgery or by a CPAP machine. </w:t>
            </w:r>
          </w:p>
        </w:tc>
      </w:tr>
      <w:tr w:rsidR="00360F1C" w:rsidRPr="00360F1C" w14:paraId="3A2FF89A" w14:textId="77777777" w:rsidTr="00D16759">
        <w:trPr>
          <w:trHeight w:val="170"/>
        </w:trPr>
        <w:tc>
          <w:tcPr>
            <w:tcW w:w="2210" w:type="dxa"/>
            <w:tcBorders>
              <w:top w:val="single" w:sz="4" w:space="0" w:color="auto"/>
              <w:left w:val="nil"/>
            </w:tcBorders>
          </w:tcPr>
          <w:p w14:paraId="6A74D81D" w14:textId="77777777" w:rsidR="00360F1C" w:rsidRDefault="00360F1C" w:rsidP="005F238F">
            <w:pPr>
              <w:rPr>
                <w:rFonts w:ascii="Calibri" w:hAnsi="Calibri" w:cs="Calibri"/>
                <w:i/>
                <w:sz w:val="22"/>
                <w:szCs w:val="22"/>
              </w:rPr>
            </w:pPr>
            <w:r w:rsidRPr="00360F1C">
              <w:rPr>
                <w:rFonts w:ascii="Calibri" w:hAnsi="Calibri" w:cs="Calibri"/>
                <w:i/>
                <w:sz w:val="22"/>
                <w:szCs w:val="22"/>
              </w:rPr>
              <w:t>Deliverables</w:t>
            </w:r>
          </w:p>
          <w:p w14:paraId="304025BA" w14:textId="2EDC111E" w:rsidR="00694647" w:rsidRPr="00694647" w:rsidRDefault="00694647" w:rsidP="005F238F">
            <w:pPr>
              <w:rPr>
                <w:rFonts w:ascii="Calibri" w:hAnsi="Calibri" w:cs="Calibri"/>
                <w:b/>
                <w:bCs/>
                <w:i/>
                <w:sz w:val="22"/>
                <w:szCs w:val="22"/>
              </w:rPr>
            </w:pPr>
          </w:p>
        </w:tc>
        <w:tc>
          <w:tcPr>
            <w:tcW w:w="6934" w:type="dxa"/>
            <w:gridSpan w:val="2"/>
            <w:tcBorders>
              <w:top w:val="single" w:sz="4" w:space="0" w:color="auto"/>
              <w:right w:val="nil"/>
            </w:tcBorders>
            <w:shd w:val="clear" w:color="auto" w:fill="auto"/>
          </w:tcPr>
          <w:p w14:paraId="54BA8861" w14:textId="0FDD382F" w:rsidR="00360F1C" w:rsidRDefault="002362EF" w:rsidP="002362EF">
            <w:pPr>
              <w:pStyle w:val="Bullet2"/>
              <w:numPr>
                <w:ilvl w:val="0"/>
                <w:numId w:val="0"/>
              </w:num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     1 eLearning course</w:t>
            </w:r>
          </w:p>
          <w:p w14:paraId="7583EFE2" w14:textId="77777777" w:rsidR="002362EF" w:rsidRDefault="002362EF" w:rsidP="002362EF">
            <w:pPr>
              <w:pStyle w:val="Bullet2"/>
              <w:numPr>
                <w:ilvl w:val="0"/>
                <w:numId w:val="30"/>
              </w:num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Developed in Articulate Rise 360</w:t>
            </w:r>
          </w:p>
          <w:p w14:paraId="1EA850C9" w14:textId="4C0823A4" w:rsidR="002362EF" w:rsidRPr="00360F1C" w:rsidRDefault="00FC23C7" w:rsidP="002362EF">
            <w:pPr>
              <w:pStyle w:val="Bullet2"/>
              <w:numPr>
                <w:ilvl w:val="0"/>
                <w:numId w:val="30"/>
              </w:num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Knowledge checks and quiz questions</w:t>
            </w:r>
          </w:p>
        </w:tc>
      </w:tr>
      <w:tr w:rsidR="002A18D4" w:rsidRPr="00360F1C" w14:paraId="219E89E2" w14:textId="77777777" w:rsidTr="00D16759">
        <w:trPr>
          <w:trHeight w:val="1340"/>
        </w:trPr>
        <w:tc>
          <w:tcPr>
            <w:tcW w:w="2210" w:type="dxa"/>
            <w:tcBorders>
              <w:left w:val="nil"/>
            </w:tcBorders>
          </w:tcPr>
          <w:p w14:paraId="5D60EDA8" w14:textId="77777777" w:rsidR="002A18D4" w:rsidRPr="00360F1C" w:rsidRDefault="00360F1C" w:rsidP="0026170C">
            <w:pPr>
              <w:rPr>
                <w:rFonts w:ascii="Calibri" w:hAnsi="Calibri" w:cs="Calibri"/>
                <w:i/>
                <w:sz w:val="22"/>
                <w:szCs w:val="22"/>
              </w:rPr>
            </w:pPr>
            <w:r w:rsidRPr="00360F1C">
              <w:rPr>
                <w:rFonts w:ascii="Calibri" w:hAnsi="Calibri" w:cs="Calibri"/>
                <w:i/>
                <w:sz w:val="22"/>
                <w:szCs w:val="22"/>
              </w:rPr>
              <w:t>Learning</w:t>
            </w:r>
            <w:r w:rsidR="002A18D4" w:rsidRPr="00360F1C">
              <w:rPr>
                <w:rFonts w:ascii="Calibri" w:hAnsi="Calibri" w:cs="Calibri"/>
                <w:i/>
                <w:sz w:val="22"/>
                <w:szCs w:val="22"/>
              </w:rPr>
              <w:t xml:space="preserve"> Objectives</w:t>
            </w:r>
          </w:p>
        </w:tc>
        <w:tc>
          <w:tcPr>
            <w:tcW w:w="6934" w:type="dxa"/>
            <w:gridSpan w:val="2"/>
            <w:tcBorders>
              <w:right w:val="nil"/>
            </w:tcBorders>
            <w:shd w:val="clear" w:color="auto" w:fill="auto"/>
          </w:tcPr>
          <w:p w14:paraId="7B672EC5" w14:textId="77777777" w:rsidR="007F3A2C" w:rsidRDefault="00404939" w:rsidP="00404939">
            <w:pPr>
              <w:pStyle w:val="Bullet1"/>
              <w:numPr>
                <w:ilvl w:val="0"/>
                <w:numId w:val="32"/>
              </w:num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List some of the symptoms of sleep apnea, </w:t>
            </w:r>
          </w:p>
          <w:p w14:paraId="5F4D7B97" w14:textId="12E202C3" w:rsidR="00404939" w:rsidRDefault="00404939" w:rsidP="00404939">
            <w:pPr>
              <w:pStyle w:val="Bullet1"/>
              <w:numPr>
                <w:ilvl w:val="0"/>
                <w:numId w:val="32"/>
              </w:num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Summarize the purpose of a sleep study</w:t>
            </w:r>
          </w:p>
          <w:p w14:paraId="03909DB4" w14:textId="75588C99" w:rsidR="00404939" w:rsidRDefault="00404939" w:rsidP="00404939">
            <w:pPr>
              <w:pStyle w:val="Bullet1"/>
              <w:numPr>
                <w:ilvl w:val="0"/>
                <w:numId w:val="32"/>
              </w:num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Recall what a CPAP machine is used for</w:t>
            </w:r>
          </w:p>
          <w:p w14:paraId="6116BBD9" w14:textId="0771301D" w:rsidR="00404939" w:rsidRDefault="00404939" w:rsidP="00404939">
            <w:pPr>
              <w:pStyle w:val="Bullet1"/>
              <w:numPr>
                <w:ilvl w:val="0"/>
                <w:numId w:val="32"/>
              </w:num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Explain what a T &amp; A surgery is</w:t>
            </w:r>
          </w:p>
          <w:p w14:paraId="7C534582" w14:textId="763EB909" w:rsidR="00404939" w:rsidRPr="00360F1C" w:rsidRDefault="00404939" w:rsidP="00404939">
            <w:pPr>
              <w:pStyle w:val="Bullet1"/>
              <w:numPr>
                <w:ilvl w:val="0"/>
                <w:numId w:val="0"/>
              </w:num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D16759" w:rsidRPr="00360F1C" w14:paraId="4DCF422C" w14:textId="77777777" w:rsidTr="00D16759">
        <w:trPr>
          <w:trHeight w:val="1340"/>
        </w:trPr>
        <w:tc>
          <w:tcPr>
            <w:tcW w:w="2210" w:type="dxa"/>
            <w:tcBorders>
              <w:left w:val="nil"/>
              <w:bottom w:val="nil"/>
            </w:tcBorders>
          </w:tcPr>
          <w:p w14:paraId="5A1C6E1B" w14:textId="77777777" w:rsidR="00D16759" w:rsidRPr="00360F1C" w:rsidRDefault="00D16759" w:rsidP="00D16759">
            <w:pPr>
              <w:rPr>
                <w:rFonts w:ascii="Calibri" w:hAnsi="Calibri" w:cs="Calibri"/>
                <w:i/>
                <w:sz w:val="22"/>
                <w:szCs w:val="22"/>
              </w:rPr>
            </w:pPr>
            <w:r w:rsidRPr="00360F1C">
              <w:rPr>
                <w:rFonts w:ascii="Calibri" w:hAnsi="Calibri" w:cs="Calibri"/>
                <w:i/>
                <w:sz w:val="22"/>
                <w:szCs w:val="22"/>
              </w:rPr>
              <w:t>Training Outline</w:t>
            </w:r>
          </w:p>
        </w:tc>
        <w:tc>
          <w:tcPr>
            <w:tcW w:w="6934" w:type="dxa"/>
            <w:gridSpan w:val="2"/>
            <w:tcBorders>
              <w:bottom w:val="nil"/>
              <w:right w:val="nil"/>
            </w:tcBorders>
            <w:shd w:val="clear" w:color="auto" w:fill="auto"/>
          </w:tcPr>
          <w:p w14:paraId="377210D8" w14:textId="77777777" w:rsidR="00D16759" w:rsidRDefault="00F147ED" w:rsidP="00FC23C7">
            <w:pPr>
              <w:pStyle w:val="Bullet3"/>
              <w:numPr>
                <w:ilvl w:val="0"/>
                <w:numId w:val="33"/>
              </w:numPr>
              <w:tabs>
                <w:tab w:val="clear" w:pos="1800"/>
              </w:tabs>
            </w:pPr>
            <w:r>
              <w:t>Introduction</w:t>
            </w:r>
          </w:p>
          <w:p w14:paraId="75FDB6C3" w14:textId="3118AD63" w:rsidR="00F147ED" w:rsidRDefault="00F147ED" w:rsidP="00FC23C7">
            <w:pPr>
              <w:pStyle w:val="Bullet3"/>
              <w:numPr>
                <w:ilvl w:val="0"/>
                <w:numId w:val="33"/>
              </w:numPr>
              <w:tabs>
                <w:tab w:val="clear" w:pos="1800"/>
              </w:tabs>
            </w:pPr>
            <w:r>
              <w:t>Obstructive Sleep Apnea</w:t>
            </w:r>
            <w:r>
              <w:br/>
              <w:t xml:space="preserve">       Obstructive Sleep Apnea</w:t>
            </w:r>
            <w:r w:rsidR="007559F6">
              <w:t xml:space="preserve"> (Defining what sleep apnea is)</w:t>
            </w:r>
            <w:r>
              <w:br/>
              <w:t xml:space="preserve">       Obstructive Sleep Apnea Symptoms</w:t>
            </w:r>
            <w:r w:rsidR="007559F6">
              <w:t xml:space="preserve"> (Identifying the symptoms</w:t>
            </w:r>
            <w:r w:rsidR="007559F6">
              <w:br/>
              <w:t xml:space="preserve">       of sleep apnea)</w:t>
            </w:r>
          </w:p>
          <w:p w14:paraId="0BA3E7A5" w14:textId="455C606D" w:rsidR="00F147ED" w:rsidRDefault="00F147ED" w:rsidP="00FC23C7">
            <w:pPr>
              <w:pStyle w:val="Bullet3"/>
              <w:numPr>
                <w:ilvl w:val="0"/>
                <w:numId w:val="33"/>
              </w:numPr>
              <w:tabs>
                <w:tab w:val="clear" w:pos="1800"/>
              </w:tabs>
            </w:pPr>
            <w:r>
              <w:t>Diagnosis and Treatment</w:t>
            </w:r>
            <w:r>
              <w:br/>
              <w:t xml:space="preserve">       Sleep Studies</w:t>
            </w:r>
            <w:r w:rsidR="007559F6">
              <w:t xml:space="preserve"> (Definition, the purpose)</w:t>
            </w:r>
            <w:r>
              <w:br/>
              <w:t xml:space="preserve">       Tonsils and Adenoidectomy Surgery</w:t>
            </w:r>
            <w:r w:rsidR="007559F6">
              <w:t xml:space="preserve"> (</w:t>
            </w:r>
            <w:r w:rsidR="007559F6">
              <w:t>Definition, the purpose)</w:t>
            </w:r>
            <w:r>
              <w:br/>
              <w:t xml:space="preserve">       The CPAP Machine</w:t>
            </w:r>
            <w:r w:rsidR="007559F6">
              <w:t xml:space="preserve"> (</w:t>
            </w:r>
            <w:r w:rsidR="007559F6">
              <w:t>Definition, the purpose)</w:t>
            </w:r>
          </w:p>
          <w:p w14:paraId="3E3D4DF4" w14:textId="77777777" w:rsidR="00F147ED" w:rsidRDefault="00F147ED" w:rsidP="00F147ED">
            <w:pPr>
              <w:pStyle w:val="Bullet3"/>
              <w:numPr>
                <w:ilvl w:val="0"/>
                <w:numId w:val="33"/>
              </w:numPr>
              <w:tabs>
                <w:tab w:val="clear" w:pos="1800"/>
              </w:tabs>
            </w:pPr>
            <w:r>
              <w:t>Quiz</w:t>
            </w:r>
            <w:r>
              <w:br/>
              <w:t xml:space="preserve">       Quiz</w:t>
            </w:r>
          </w:p>
          <w:p w14:paraId="79BC7486" w14:textId="1D4DA20F" w:rsidR="004A5BE2" w:rsidRPr="00104D7F" w:rsidRDefault="00F147ED" w:rsidP="004A5BE2">
            <w:pPr>
              <w:pStyle w:val="Bullet3"/>
              <w:numPr>
                <w:ilvl w:val="0"/>
                <w:numId w:val="33"/>
              </w:numPr>
              <w:tabs>
                <w:tab w:val="clear" w:pos="1800"/>
              </w:tabs>
            </w:pPr>
            <w:r>
              <w:t>Summary</w:t>
            </w:r>
            <w:r>
              <w:br/>
              <w:t xml:space="preserve">        </w:t>
            </w:r>
            <w:proofErr w:type="spellStart"/>
            <w:r>
              <w:t>Summary</w:t>
            </w:r>
            <w:proofErr w:type="spellEnd"/>
          </w:p>
        </w:tc>
      </w:tr>
      <w:tr w:rsidR="00D16759" w:rsidRPr="00360F1C" w14:paraId="7CD94F29" w14:textId="77777777" w:rsidTr="00D16759">
        <w:trPr>
          <w:trHeight w:val="530"/>
        </w:trPr>
        <w:tc>
          <w:tcPr>
            <w:tcW w:w="2210" w:type="dxa"/>
            <w:tcBorders>
              <w:top w:val="nil"/>
              <w:left w:val="nil"/>
            </w:tcBorders>
          </w:tcPr>
          <w:p w14:paraId="232A77D0" w14:textId="77777777" w:rsidR="00D16759" w:rsidRPr="00360F1C" w:rsidRDefault="00D16759" w:rsidP="00D16759">
            <w:pPr>
              <w:rPr>
                <w:rFonts w:ascii="Calibri" w:hAnsi="Calibri" w:cs="Calibri"/>
                <w:i/>
                <w:sz w:val="22"/>
                <w:szCs w:val="22"/>
              </w:rPr>
            </w:pPr>
          </w:p>
        </w:tc>
        <w:tc>
          <w:tcPr>
            <w:tcW w:w="3480" w:type="dxa"/>
            <w:tcBorders>
              <w:top w:val="nil"/>
              <w:right w:val="nil"/>
            </w:tcBorders>
            <w:shd w:val="clear" w:color="auto" w:fill="auto"/>
          </w:tcPr>
          <w:p w14:paraId="2F433AA2" w14:textId="77777777" w:rsidR="00D16759" w:rsidRPr="00360F1C" w:rsidRDefault="00D16759" w:rsidP="004A5BE2">
            <w:pPr>
              <w:pStyle w:val="Bullet2"/>
              <w:numPr>
                <w:ilvl w:val="0"/>
                <w:numId w:val="0"/>
              </w:numPr>
              <w:tabs>
                <w:tab w:val="left" w:pos="720"/>
              </w:tabs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454" w:type="dxa"/>
            <w:tcBorders>
              <w:top w:val="nil"/>
              <w:left w:val="nil"/>
              <w:right w:val="nil"/>
            </w:tcBorders>
            <w:shd w:val="clear" w:color="auto" w:fill="auto"/>
          </w:tcPr>
          <w:p w14:paraId="412D2B0C" w14:textId="77777777" w:rsidR="00D16759" w:rsidRPr="00360F1C" w:rsidRDefault="00D16759" w:rsidP="004A5BE2">
            <w:pPr>
              <w:pStyle w:val="Bullet2"/>
              <w:numPr>
                <w:ilvl w:val="0"/>
                <w:numId w:val="0"/>
              </w:numPr>
              <w:tabs>
                <w:tab w:val="left" w:pos="720"/>
              </w:tabs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D16759" w:rsidRPr="00360F1C" w14:paraId="2C4F0D27" w14:textId="77777777" w:rsidTr="00D16759">
        <w:trPr>
          <w:trHeight w:val="1340"/>
        </w:trPr>
        <w:tc>
          <w:tcPr>
            <w:tcW w:w="2210" w:type="dxa"/>
            <w:tcBorders>
              <w:left w:val="nil"/>
            </w:tcBorders>
          </w:tcPr>
          <w:p w14:paraId="6043A04D" w14:textId="2E09176F" w:rsidR="00854EE3" w:rsidRPr="0016683E" w:rsidRDefault="00854EE3" w:rsidP="00D16759">
            <w:pPr>
              <w:rPr>
                <w:rFonts w:ascii="Calibri" w:hAnsi="Calibri" w:cs="Calibri"/>
                <w:i/>
                <w:iCs/>
                <w:sz w:val="22"/>
                <w:szCs w:val="22"/>
              </w:rPr>
            </w:pPr>
            <w:r>
              <w:rPr>
                <w:rFonts w:ascii="Calibri" w:hAnsi="Calibri" w:cs="Calibri"/>
                <w:i/>
                <w:iCs/>
                <w:sz w:val="22"/>
                <w:szCs w:val="22"/>
              </w:rPr>
              <w:lastRenderedPageBreak/>
              <w:t>Assessment</w:t>
            </w:r>
            <w:r w:rsidR="00D16759" w:rsidRPr="00360F1C">
              <w:rPr>
                <w:rFonts w:ascii="Calibri" w:hAnsi="Calibri" w:cs="Calibri"/>
                <w:i/>
                <w:iCs/>
                <w:sz w:val="22"/>
                <w:szCs w:val="22"/>
              </w:rPr>
              <w:t xml:space="preserve"> Plan</w:t>
            </w:r>
          </w:p>
        </w:tc>
        <w:tc>
          <w:tcPr>
            <w:tcW w:w="6934" w:type="dxa"/>
            <w:gridSpan w:val="2"/>
            <w:tcBorders>
              <w:right w:val="nil"/>
            </w:tcBorders>
            <w:shd w:val="clear" w:color="auto" w:fill="auto"/>
          </w:tcPr>
          <w:p w14:paraId="01C71B08" w14:textId="77777777" w:rsidR="00D16759" w:rsidRDefault="00FC23C7" w:rsidP="004A5BE2">
            <w:pPr>
              <w:pStyle w:val="Bullet1"/>
              <w:numPr>
                <w:ilvl w:val="0"/>
                <w:numId w:val="0"/>
              </w:numPr>
              <w:ind w:left="72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3 Knowledge checks</w:t>
            </w:r>
          </w:p>
          <w:p w14:paraId="4C030E79" w14:textId="217791AE" w:rsidR="00FC23C7" w:rsidRPr="00360F1C" w:rsidRDefault="00FC23C7" w:rsidP="00FC23C7">
            <w:pPr>
              <w:pStyle w:val="Bullet1"/>
              <w:numPr>
                <w:ilvl w:val="0"/>
                <w:numId w:val="33"/>
              </w:num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Quiz at the end</w:t>
            </w:r>
          </w:p>
        </w:tc>
      </w:tr>
    </w:tbl>
    <w:p w14:paraId="3DCB748E" w14:textId="77777777" w:rsidR="002A18D4" w:rsidRPr="00330919" w:rsidRDefault="002A18D4" w:rsidP="0026170C">
      <w:pPr>
        <w:pStyle w:val="Header"/>
      </w:pPr>
    </w:p>
    <w:sectPr w:rsidR="002A18D4" w:rsidRPr="0033091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440" w:bottom="90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058B524" w14:textId="77777777" w:rsidR="00921869" w:rsidRDefault="00921869" w:rsidP="0026170C">
      <w:r>
        <w:separator/>
      </w:r>
    </w:p>
  </w:endnote>
  <w:endnote w:type="continuationSeparator" w:id="0">
    <w:p w14:paraId="361D5718" w14:textId="77777777" w:rsidR="00921869" w:rsidRDefault="00921869" w:rsidP="00261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(W1)">
    <w:altName w:val="Arial"/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40094B" w14:textId="77777777" w:rsidR="00F742D9" w:rsidRDefault="00F742D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3FC8C6" w14:textId="77777777" w:rsidR="004D2800" w:rsidRPr="00360F1C" w:rsidRDefault="004D2800" w:rsidP="00E76A2B">
    <w:pPr>
      <w:pStyle w:val="Footer"/>
      <w:rPr>
        <w:rFonts w:ascii="Calibri" w:hAnsi="Calibri" w:cs="Calibri"/>
      </w:rPr>
    </w:pPr>
  </w:p>
  <w:p w14:paraId="5406296C" w14:textId="53B38FAC" w:rsidR="004D2800" w:rsidRPr="00694647" w:rsidRDefault="004D2800" w:rsidP="00694647">
    <w:pPr>
      <w:pStyle w:val="Header"/>
      <w:tabs>
        <w:tab w:val="clear" w:pos="8640"/>
        <w:tab w:val="right" w:pos="9360"/>
      </w:tabs>
      <w:jc w:val="center"/>
      <w:rPr>
        <w:rFonts w:ascii="Calibri" w:hAnsi="Calibri" w:cs="Calibri"/>
        <w:i/>
        <w:sz w:val="22"/>
        <w:szCs w:val="22"/>
      </w:rPr>
    </w:pPr>
    <w:r w:rsidRPr="00360F1C">
      <w:rPr>
        <w:rFonts w:ascii="Calibri" w:hAnsi="Calibri" w:cs="Calibri"/>
      </w:rPr>
      <w:tab/>
    </w:r>
    <w:r w:rsidR="00694647">
      <w:rPr>
        <w:rFonts w:ascii="Calibri" w:hAnsi="Calibri" w:cs="Calibri"/>
        <w:i/>
        <w:sz w:val="22"/>
        <w:szCs w:val="22"/>
      </w:rPr>
      <w:t xml:space="preserve">Feeding Infants </w:t>
    </w:r>
    <w:r w:rsidR="00694647" w:rsidRPr="00360F1C">
      <w:rPr>
        <w:rFonts w:ascii="Calibri" w:hAnsi="Calibri" w:cs="Calibri"/>
        <w:i/>
        <w:sz w:val="22"/>
        <w:szCs w:val="22"/>
      </w:rPr>
      <w:t>—Design Docum</w:t>
    </w:r>
    <w:r w:rsidR="00694647">
      <w:rPr>
        <w:rFonts w:ascii="Calibri" w:hAnsi="Calibri" w:cs="Calibri"/>
        <w:i/>
        <w:sz w:val="22"/>
        <w:szCs w:val="22"/>
      </w:rPr>
      <w:t xml:space="preserve">ent - </w:t>
    </w:r>
    <w:r w:rsidRPr="00360F1C">
      <w:rPr>
        <w:rFonts w:ascii="Calibri" w:hAnsi="Calibri" w:cs="Calibri"/>
      </w:rPr>
      <w:t xml:space="preserve">Page </w:t>
    </w:r>
    <w:r w:rsidRPr="00360F1C">
      <w:rPr>
        <w:rStyle w:val="PageNumber"/>
        <w:rFonts w:ascii="Calibri" w:hAnsi="Calibri" w:cs="Calibri"/>
      </w:rPr>
      <w:fldChar w:fldCharType="begin"/>
    </w:r>
    <w:r w:rsidRPr="00360F1C">
      <w:rPr>
        <w:rStyle w:val="PageNumber"/>
        <w:rFonts w:ascii="Calibri" w:hAnsi="Calibri" w:cs="Calibri"/>
      </w:rPr>
      <w:instrText xml:space="preserve"> PAGE </w:instrText>
    </w:r>
    <w:r w:rsidRPr="00360F1C">
      <w:rPr>
        <w:rStyle w:val="PageNumber"/>
        <w:rFonts w:ascii="Calibri" w:hAnsi="Calibri" w:cs="Calibri"/>
      </w:rPr>
      <w:fldChar w:fldCharType="separate"/>
    </w:r>
    <w:r w:rsidR="00782657">
      <w:rPr>
        <w:rStyle w:val="PageNumber"/>
        <w:rFonts w:ascii="Calibri" w:hAnsi="Calibri" w:cs="Calibri"/>
        <w:noProof/>
      </w:rPr>
      <w:t>4</w:t>
    </w:r>
    <w:r w:rsidRPr="00360F1C">
      <w:rPr>
        <w:rStyle w:val="PageNumber"/>
        <w:rFonts w:ascii="Calibri" w:hAnsi="Calibri" w:cs="Calibri"/>
      </w:rPr>
      <w:fldChar w:fldCharType="end"/>
    </w:r>
    <w:r w:rsidRPr="00360F1C">
      <w:rPr>
        <w:rStyle w:val="PageNumber"/>
        <w:rFonts w:ascii="Calibri" w:hAnsi="Calibri" w:cs="Calibri"/>
      </w:rPr>
      <w:t xml:space="preserve"> of </w:t>
    </w:r>
    <w:r w:rsidRPr="00360F1C">
      <w:rPr>
        <w:rStyle w:val="PageNumber"/>
        <w:rFonts w:ascii="Calibri" w:hAnsi="Calibri" w:cs="Calibri"/>
      </w:rPr>
      <w:fldChar w:fldCharType="begin"/>
    </w:r>
    <w:r w:rsidRPr="00360F1C">
      <w:rPr>
        <w:rStyle w:val="PageNumber"/>
        <w:rFonts w:ascii="Calibri" w:hAnsi="Calibri" w:cs="Calibri"/>
      </w:rPr>
      <w:instrText xml:space="preserve"> NUMPAGES </w:instrText>
    </w:r>
    <w:r w:rsidRPr="00360F1C">
      <w:rPr>
        <w:rStyle w:val="PageNumber"/>
        <w:rFonts w:ascii="Calibri" w:hAnsi="Calibri" w:cs="Calibri"/>
      </w:rPr>
      <w:fldChar w:fldCharType="separate"/>
    </w:r>
    <w:r w:rsidR="00782657">
      <w:rPr>
        <w:rStyle w:val="PageNumber"/>
        <w:rFonts w:ascii="Calibri" w:hAnsi="Calibri" w:cs="Calibri"/>
        <w:noProof/>
      </w:rPr>
      <w:t>4</w:t>
    </w:r>
    <w:r w:rsidRPr="00360F1C">
      <w:rPr>
        <w:rStyle w:val="PageNumber"/>
        <w:rFonts w:ascii="Calibri" w:hAnsi="Calibri" w:cs="Calibri"/>
      </w:rPr>
      <w:fldChar w:fldCharType="end"/>
    </w:r>
    <w:r w:rsidRPr="00360F1C">
      <w:rPr>
        <w:rStyle w:val="PageNumber"/>
        <w:rFonts w:ascii="Calibri" w:hAnsi="Calibri" w:cs="Calibri"/>
        <w:b/>
        <w:bCs/>
      </w:rPr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00CEB4" w14:textId="77777777" w:rsidR="00F742D9" w:rsidRDefault="00F742D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BC41C28" w14:textId="77777777" w:rsidR="00921869" w:rsidRDefault="00921869" w:rsidP="0026170C">
      <w:r>
        <w:separator/>
      </w:r>
    </w:p>
  </w:footnote>
  <w:footnote w:type="continuationSeparator" w:id="0">
    <w:p w14:paraId="53C3E38C" w14:textId="77777777" w:rsidR="00921869" w:rsidRDefault="00921869" w:rsidP="00261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5E2074" w14:textId="77777777" w:rsidR="00F742D9" w:rsidRDefault="00F742D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ABB346" w14:textId="6447057D" w:rsidR="004D2800" w:rsidRPr="00694647" w:rsidRDefault="00F742D9" w:rsidP="00694647">
    <w:pPr>
      <w:pStyle w:val="Header"/>
      <w:pBdr>
        <w:bottom w:val="single" w:sz="4" w:space="1" w:color="auto"/>
      </w:pBdr>
      <w:tabs>
        <w:tab w:val="clear" w:pos="8640"/>
        <w:tab w:val="right" w:pos="9360"/>
      </w:tabs>
      <w:jc w:val="center"/>
      <w:rPr>
        <w:rFonts w:ascii="Calibri" w:hAnsi="Calibri" w:cs="Calibri"/>
        <w:b/>
        <w:sz w:val="36"/>
        <w:szCs w:val="36"/>
      </w:rPr>
    </w:pPr>
    <w:r>
      <w:rPr>
        <w:rFonts w:ascii="Calibri" w:hAnsi="Calibri" w:cs="Calibri"/>
        <w:sz w:val="36"/>
        <w:szCs w:val="36"/>
      </w:rPr>
      <w:t xml:space="preserve">OSA </w:t>
    </w:r>
    <w:r w:rsidR="00694647" w:rsidRPr="00694647">
      <w:rPr>
        <w:rFonts w:ascii="Calibri" w:hAnsi="Calibri" w:cs="Calibri"/>
        <w:sz w:val="36"/>
        <w:szCs w:val="36"/>
      </w:rPr>
      <w:t>Design Document</w:t>
    </w:r>
  </w:p>
  <w:p w14:paraId="26FBF183" w14:textId="59D8A65B" w:rsidR="004D2800" w:rsidRDefault="004D2800" w:rsidP="0026170C">
    <w:pPr>
      <w:pStyle w:val="Header"/>
      <w:tabs>
        <w:tab w:val="clear" w:pos="8640"/>
        <w:tab w:val="right" w:pos="9360"/>
      </w:tabs>
      <w:rPr>
        <w:i/>
        <w:sz w:val="16"/>
      </w:rPr>
    </w:pPr>
  </w:p>
  <w:p w14:paraId="27CD3186" w14:textId="77777777" w:rsidR="00694647" w:rsidRPr="00A21556" w:rsidRDefault="00694647" w:rsidP="0026170C">
    <w:pPr>
      <w:pStyle w:val="Header"/>
      <w:tabs>
        <w:tab w:val="clear" w:pos="8640"/>
        <w:tab w:val="right" w:pos="9360"/>
      </w:tabs>
      <w:rPr>
        <w:i/>
        <w:sz w:val="16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A24F9E" w14:textId="77777777" w:rsidR="00F742D9" w:rsidRDefault="00F742D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1357FF"/>
    <w:multiLevelType w:val="hybridMultilevel"/>
    <w:tmpl w:val="54AE05D8"/>
    <w:lvl w:ilvl="0" w:tplc="2604E76C">
      <w:start w:val="1"/>
      <w:numFmt w:val="bullet"/>
      <w:lvlText w:val=""/>
      <w:lvlJc w:val="left"/>
      <w:pPr>
        <w:tabs>
          <w:tab w:val="num" w:pos="0"/>
        </w:tabs>
        <w:ind w:left="360" w:hanging="360"/>
      </w:pPr>
      <w:rPr>
        <w:rFonts w:ascii="Symbol" w:hAnsi="Symbol" w:hint="default"/>
        <w:b w:val="0"/>
        <w:i w:val="0"/>
        <w:sz w:val="20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1C2053"/>
    <w:multiLevelType w:val="hybridMultilevel"/>
    <w:tmpl w:val="62B41680"/>
    <w:lvl w:ilvl="0" w:tplc="998058E2">
      <w:start w:val="1"/>
      <w:numFmt w:val="bullet"/>
      <w:pStyle w:val="Bullet1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83A60B80">
      <w:start w:val="1"/>
      <w:numFmt w:val="bullet"/>
      <w:pStyle w:val="Bullet2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  <w:color w:val="auto"/>
      </w:rPr>
    </w:lvl>
    <w:lvl w:ilvl="2" w:tplc="77849DB4">
      <w:start w:val="1"/>
      <w:numFmt w:val="bullet"/>
      <w:pStyle w:val="Bullet3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F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19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1B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F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19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1B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21014C78"/>
    <w:multiLevelType w:val="hybridMultilevel"/>
    <w:tmpl w:val="AD90E51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CD12D302">
      <w:start w:val="1"/>
      <w:numFmt w:val="bullet"/>
      <w:lvlText w:val="­"/>
      <w:lvlJc w:val="left"/>
      <w:pPr>
        <w:tabs>
          <w:tab w:val="num" w:pos="1080"/>
        </w:tabs>
        <w:ind w:left="1440" w:hanging="360"/>
      </w:pPr>
      <w:rPr>
        <w:rFonts w:ascii="Courier New" w:hAnsi="Courier New" w:hint="default"/>
        <w:color w:val="auto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3B9258B"/>
    <w:multiLevelType w:val="hybridMultilevel"/>
    <w:tmpl w:val="5E9E63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6FA79A7"/>
    <w:multiLevelType w:val="hybridMultilevel"/>
    <w:tmpl w:val="900C9B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4FE29E8"/>
    <w:multiLevelType w:val="hybridMultilevel"/>
    <w:tmpl w:val="CB8419F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8CD346A"/>
    <w:multiLevelType w:val="hybridMultilevel"/>
    <w:tmpl w:val="F8E0366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4B152125"/>
    <w:multiLevelType w:val="hybridMultilevel"/>
    <w:tmpl w:val="A3B030D0"/>
    <w:lvl w:ilvl="0" w:tplc="CD12D302">
      <w:start w:val="1"/>
      <w:numFmt w:val="bullet"/>
      <w:lvlText w:val="­"/>
      <w:lvlJc w:val="left"/>
      <w:pPr>
        <w:tabs>
          <w:tab w:val="num" w:pos="0"/>
        </w:tabs>
        <w:ind w:left="360" w:hanging="360"/>
      </w:pPr>
      <w:rPr>
        <w:rFonts w:ascii="Courier New" w:hAnsi="Courier New" w:hint="default"/>
        <w:color w:val="auto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6901D62"/>
    <w:multiLevelType w:val="hybridMultilevel"/>
    <w:tmpl w:val="C30632DE"/>
    <w:lvl w:ilvl="0" w:tplc="2B4A3DCC">
      <w:start w:val="1"/>
      <w:numFmt w:val="bullet"/>
      <w:lvlText w:val=""/>
      <w:lvlJc w:val="left"/>
      <w:pPr>
        <w:tabs>
          <w:tab w:val="num" w:pos="0"/>
        </w:tabs>
        <w:ind w:left="187" w:hanging="187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8A32C4C"/>
    <w:multiLevelType w:val="hybridMultilevel"/>
    <w:tmpl w:val="14D6B10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D8448D5"/>
    <w:multiLevelType w:val="hybridMultilevel"/>
    <w:tmpl w:val="9D6A90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1610F9E"/>
    <w:multiLevelType w:val="hybridMultilevel"/>
    <w:tmpl w:val="B95A49D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8BC34C3"/>
    <w:multiLevelType w:val="hybridMultilevel"/>
    <w:tmpl w:val="9474D56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6AFF04CD"/>
    <w:multiLevelType w:val="hybridMultilevel"/>
    <w:tmpl w:val="D582987A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90E6326E">
      <w:start w:val="1"/>
      <w:numFmt w:val="bullet"/>
      <w:lvlText w:val="­"/>
      <w:lvlJc w:val="left"/>
      <w:pPr>
        <w:tabs>
          <w:tab w:val="num" w:pos="621"/>
        </w:tabs>
        <w:ind w:left="981" w:hanging="360"/>
      </w:pPr>
      <w:rPr>
        <w:rFonts w:ascii="Courier New" w:hAnsi="Courier New" w:hint="default"/>
        <w:color w:val="auto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7F11FC6"/>
    <w:multiLevelType w:val="hybridMultilevel"/>
    <w:tmpl w:val="2D2C69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8814D29"/>
    <w:multiLevelType w:val="hybridMultilevel"/>
    <w:tmpl w:val="E59C2134"/>
    <w:lvl w:ilvl="0" w:tplc="2604E76C">
      <w:start w:val="1"/>
      <w:numFmt w:val="bullet"/>
      <w:lvlText w:val=""/>
      <w:lvlJc w:val="left"/>
      <w:pPr>
        <w:tabs>
          <w:tab w:val="num" w:pos="0"/>
        </w:tabs>
        <w:ind w:left="360" w:hanging="360"/>
      </w:pPr>
      <w:rPr>
        <w:rFonts w:ascii="Symbol" w:hAnsi="Symbol" w:hint="default"/>
        <w:b w:val="0"/>
        <w:i w:val="0"/>
        <w:sz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905842022">
    <w:abstractNumId w:val="13"/>
  </w:num>
  <w:num w:numId="2" w16cid:durableId="147137751">
    <w:abstractNumId w:val="15"/>
  </w:num>
  <w:num w:numId="3" w16cid:durableId="1876766886">
    <w:abstractNumId w:val="0"/>
  </w:num>
  <w:num w:numId="4" w16cid:durableId="1394891173">
    <w:abstractNumId w:val="9"/>
  </w:num>
  <w:num w:numId="5" w16cid:durableId="98648270">
    <w:abstractNumId w:val="11"/>
  </w:num>
  <w:num w:numId="6" w16cid:durableId="667950668">
    <w:abstractNumId w:val="2"/>
  </w:num>
  <w:num w:numId="7" w16cid:durableId="1853453801">
    <w:abstractNumId w:val="8"/>
  </w:num>
  <w:num w:numId="8" w16cid:durableId="886138760">
    <w:abstractNumId w:val="7"/>
  </w:num>
  <w:num w:numId="9" w16cid:durableId="1037510963">
    <w:abstractNumId w:val="5"/>
  </w:num>
  <w:num w:numId="10" w16cid:durableId="2021616397">
    <w:abstractNumId w:val="1"/>
  </w:num>
  <w:num w:numId="11" w16cid:durableId="1170296488">
    <w:abstractNumId w:val="1"/>
  </w:num>
  <w:num w:numId="12" w16cid:durableId="621234152">
    <w:abstractNumId w:val="1"/>
  </w:num>
  <w:num w:numId="13" w16cid:durableId="56974754">
    <w:abstractNumId w:val="1"/>
  </w:num>
  <w:num w:numId="14" w16cid:durableId="890267804">
    <w:abstractNumId w:val="1"/>
  </w:num>
  <w:num w:numId="15" w16cid:durableId="1398749736">
    <w:abstractNumId w:val="1"/>
  </w:num>
  <w:num w:numId="16" w16cid:durableId="336466817">
    <w:abstractNumId w:val="1"/>
  </w:num>
  <w:num w:numId="17" w16cid:durableId="1513304378">
    <w:abstractNumId w:val="1"/>
  </w:num>
  <w:num w:numId="18" w16cid:durableId="191656139">
    <w:abstractNumId w:val="1"/>
  </w:num>
  <w:num w:numId="19" w16cid:durableId="51195257">
    <w:abstractNumId w:val="1"/>
  </w:num>
  <w:num w:numId="20" w16cid:durableId="2052722966">
    <w:abstractNumId w:val="1"/>
  </w:num>
  <w:num w:numId="21" w16cid:durableId="1793666305">
    <w:abstractNumId w:val="1"/>
  </w:num>
  <w:num w:numId="22" w16cid:durableId="1042709197">
    <w:abstractNumId w:val="1"/>
  </w:num>
  <w:num w:numId="23" w16cid:durableId="1733917762">
    <w:abstractNumId w:val="1"/>
  </w:num>
  <w:num w:numId="24" w16cid:durableId="508176693">
    <w:abstractNumId w:val="1"/>
  </w:num>
  <w:num w:numId="25" w16cid:durableId="1827284028">
    <w:abstractNumId w:val="1"/>
  </w:num>
  <w:num w:numId="26" w16cid:durableId="1904414763">
    <w:abstractNumId w:val="1"/>
  </w:num>
  <w:num w:numId="27" w16cid:durableId="352613680">
    <w:abstractNumId w:val="4"/>
  </w:num>
  <w:num w:numId="28" w16cid:durableId="1858303066">
    <w:abstractNumId w:val="1"/>
  </w:num>
  <w:num w:numId="29" w16cid:durableId="506867953">
    <w:abstractNumId w:val="6"/>
  </w:num>
  <w:num w:numId="30" w16cid:durableId="1883709081">
    <w:abstractNumId w:val="14"/>
  </w:num>
  <w:num w:numId="31" w16cid:durableId="2056467228">
    <w:abstractNumId w:val="12"/>
  </w:num>
  <w:num w:numId="32" w16cid:durableId="673846338">
    <w:abstractNumId w:val="10"/>
  </w:num>
  <w:num w:numId="33" w16cid:durableId="523136184">
    <w:abstractNumId w:val="3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attachedTemplate r:id="rId1"/>
  <w:stylePaneFormatFilter w:val="3801" w:allStyles="1" w:customStyles="0" w:latentStyles="0" w:stylesInUse="0" w:headingStyles="0" w:numberingStyles="0" w:tableStyles="0" w:directFormattingOnRuns="0" w:directFormattingOnParagraphs="0" w:directFormattingOnNumbering="0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F37AA"/>
    <w:rsid w:val="0001559F"/>
    <w:rsid w:val="00023BBA"/>
    <w:rsid w:val="00065608"/>
    <w:rsid w:val="00082C03"/>
    <w:rsid w:val="0009301A"/>
    <w:rsid w:val="000962B1"/>
    <w:rsid w:val="00096BB2"/>
    <w:rsid w:val="000A43C4"/>
    <w:rsid w:val="000B1AE0"/>
    <w:rsid w:val="000B4483"/>
    <w:rsid w:val="000E741B"/>
    <w:rsid w:val="00104D7F"/>
    <w:rsid w:val="001403A8"/>
    <w:rsid w:val="0016683E"/>
    <w:rsid w:val="001740A0"/>
    <w:rsid w:val="0018389D"/>
    <w:rsid w:val="001A55CE"/>
    <w:rsid w:val="001C654A"/>
    <w:rsid w:val="001E20BE"/>
    <w:rsid w:val="001E77E6"/>
    <w:rsid w:val="001F3F63"/>
    <w:rsid w:val="002222C3"/>
    <w:rsid w:val="002362EF"/>
    <w:rsid w:val="00253497"/>
    <w:rsid w:val="0026170C"/>
    <w:rsid w:val="002938B2"/>
    <w:rsid w:val="002A18D4"/>
    <w:rsid w:val="002D274E"/>
    <w:rsid w:val="002F3FD0"/>
    <w:rsid w:val="002F6DE7"/>
    <w:rsid w:val="00326FA7"/>
    <w:rsid w:val="00330919"/>
    <w:rsid w:val="00333726"/>
    <w:rsid w:val="00343277"/>
    <w:rsid w:val="00360F1C"/>
    <w:rsid w:val="003A05DD"/>
    <w:rsid w:val="003A3DAD"/>
    <w:rsid w:val="003A3EF3"/>
    <w:rsid w:val="003A72C9"/>
    <w:rsid w:val="003B011A"/>
    <w:rsid w:val="003B13BA"/>
    <w:rsid w:val="003C1E4B"/>
    <w:rsid w:val="003C5DBA"/>
    <w:rsid w:val="003D4242"/>
    <w:rsid w:val="003F4B5F"/>
    <w:rsid w:val="00404939"/>
    <w:rsid w:val="00406829"/>
    <w:rsid w:val="00411E92"/>
    <w:rsid w:val="004120BF"/>
    <w:rsid w:val="00412A3F"/>
    <w:rsid w:val="00495FF0"/>
    <w:rsid w:val="004A5BE2"/>
    <w:rsid w:val="004B5A9E"/>
    <w:rsid w:val="004D2800"/>
    <w:rsid w:val="004D2F4F"/>
    <w:rsid w:val="004E06FB"/>
    <w:rsid w:val="004E412C"/>
    <w:rsid w:val="004F2A54"/>
    <w:rsid w:val="005061D5"/>
    <w:rsid w:val="00525CEC"/>
    <w:rsid w:val="00534838"/>
    <w:rsid w:val="00550174"/>
    <w:rsid w:val="00580336"/>
    <w:rsid w:val="00596B85"/>
    <w:rsid w:val="005A22EF"/>
    <w:rsid w:val="005A58D5"/>
    <w:rsid w:val="005D1AE5"/>
    <w:rsid w:val="005F238F"/>
    <w:rsid w:val="005F7C15"/>
    <w:rsid w:val="00610119"/>
    <w:rsid w:val="006553D0"/>
    <w:rsid w:val="0068580F"/>
    <w:rsid w:val="00691C68"/>
    <w:rsid w:val="0069257A"/>
    <w:rsid w:val="00693B4B"/>
    <w:rsid w:val="00694647"/>
    <w:rsid w:val="006D12AE"/>
    <w:rsid w:val="006E6443"/>
    <w:rsid w:val="006E6F16"/>
    <w:rsid w:val="00711B89"/>
    <w:rsid w:val="0071219B"/>
    <w:rsid w:val="00736FF7"/>
    <w:rsid w:val="00740026"/>
    <w:rsid w:val="007559F6"/>
    <w:rsid w:val="007703F5"/>
    <w:rsid w:val="007710A4"/>
    <w:rsid w:val="00782657"/>
    <w:rsid w:val="0078548F"/>
    <w:rsid w:val="007C0BD8"/>
    <w:rsid w:val="007C72D4"/>
    <w:rsid w:val="007D1D48"/>
    <w:rsid w:val="007E00D1"/>
    <w:rsid w:val="007E1AFF"/>
    <w:rsid w:val="007E5061"/>
    <w:rsid w:val="007F3A2C"/>
    <w:rsid w:val="0081658F"/>
    <w:rsid w:val="00836914"/>
    <w:rsid w:val="0085128D"/>
    <w:rsid w:val="00854EE3"/>
    <w:rsid w:val="008566D3"/>
    <w:rsid w:val="00881192"/>
    <w:rsid w:val="00891F84"/>
    <w:rsid w:val="008B552B"/>
    <w:rsid w:val="008C67B7"/>
    <w:rsid w:val="008C686F"/>
    <w:rsid w:val="008D764C"/>
    <w:rsid w:val="008F1166"/>
    <w:rsid w:val="008F742B"/>
    <w:rsid w:val="009114D7"/>
    <w:rsid w:val="00921869"/>
    <w:rsid w:val="0093491F"/>
    <w:rsid w:val="00936D34"/>
    <w:rsid w:val="00945473"/>
    <w:rsid w:val="0094769D"/>
    <w:rsid w:val="00955BB6"/>
    <w:rsid w:val="00960B46"/>
    <w:rsid w:val="009670B0"/>
    <w:rsid w:val="009735D6"/>
    <w:rsid w:val="00973CB7"/>
    <w:rsid w:val="0099699D"/>
    <w:rsid w:val="009D1013"/>
    <w:rsid w:val="009E4EE7"/>
    <w:rsid w:val="009F3B0E"/>
    <w:rsid w:val="009F60CD"/>
    <w:rsid w:val="00A21556"/>
    <w:rsid w:val="00A346BD"/>
    <w:rsid w:val="00A50312"/>
    <w:rsid w:val="00A76DC5"/>
    <w:rsid w:val="00A82721"/>
    <w:rsid w:val="00A90B73"/>
    <w:rsid w:val="00AA055D"/>
    <w:rsid w:val="00AA39BD"/>
    <w:rsid w:val="00AB0880"/>
    <w:rsid w:val="00AB3B66"/>
    <w:rsid w:val="00AD3D82"/>
    <w:rsid w:val="00AE5D4D"/>
    <w:rsid w:val="00AF37AA"/>
    <w:rsid w:val="00AF4A96"/>
    <w:rsid w:val="00AF4B39"/>
    <w:rsid w:val="00AF74DD"/>
    <w:rsid w:val="00B256B9"/>
    <w:rsid w:val="00B4481D"/>
    <w:rsid w:val="00B46FE3"/>
    <w:rsid w:val="00B54363"/>
    <w:rsid w:val="00B662FF"/>
    <w:rsid w:val="00BB00FA"/>
    <w:rsid w:val="00BC1D41"/>
    <w:rsid w:val="00BE2B1D"/>
    <w:rsid w:val="00BF02C2"/>
    <w:rsid w:val="00C03102"/>
    <w:rsid w:val="00C51ACA"/>
    <w:rsid w:val="00C52FDC"/>
    <w:rsid w:val="00C91CF4"/>
    <w:rsid w:val="00C930A5"/>
    <w:rsid w:val="00CB3DD4"/>
    <w:rsid w:val="00CE6AD2"/>
    <w:rsid w:val="00CF35FE"/>
    <w:rsid w:val="00D16759"/>
    <w:rsid w:val="00D25A84"/>
    <w:rsid w:val="00D32986"/>
    <w:rsid w:val="00D35EC0"/>
    <w:rsid w:val="00D724DD"/>
    <w:rsid w:val="00D72A4E"/>
    <w:rsid w:val="00DA3F08"/>
    <w:rsid w:val="00DC6BF4"/>
    <w:rsid w:val="00E36B06"/>
    <w:rsid w:val="00E53C2F"/>
    <w:rsid w:val="00E76A2B"/>
    <w:rsid w:val="00E86AA4"/>
    <w:rsid w:val="00EA0C5A"/>
    <w:rsid w:val="00EE0991"/>
    <w:rsid w:val="00EF1EA5"/>
    <w:rsid w:val="00F147ED"/>
    <w:rsid w:val="00F33AAF"/>
    <w:rsid w:val="00F4468C"/>
    <w:rsid w:val="00F5593C"/>
    <w:rsid w:val="00F576F9"/>
    <w:rsid w:val="00F612A9"/>
    <w:rsid w:val="00F742D9"/>
    <w:rsid w:val="00FB25B7"/>
    <w:rsid w:val="00FC23C7"/>
    <w:rsid w:val="00FD21C3"/>
    <w:rsid w:val="00FD587A"/>
    <w:rsid w:val="00FE06D8"/>
    <w:rsid w:val="00FE12B1"/>
    <w:rsid w:val="00FE37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6430786"/>
  <w15:chartTrackingRefBased/>
  <w15:docId w15:val="{DC265F81-011D-4D51-8F84-53E5BA4AD6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C51ACA"/>
    <w:pPr>
      <w:spacing w:after="60"/>
    </w:pPr>
    <w:rPr>
      <w:rFonts w:ascii="Tahoma" w:hAnsi="Tahoma"/>
      <w:szCs w:val="24"/>
    </w:rPr>
  </w:style>
  <w:style w:type="paragraph" w:styleId="Heading1">
    <w:name w:val="heading 1"/>
    <w:basedOn w:val="Normal"/>
    <w:next w:val="Normal"/>
    <w:qFormat/>
    <w:pPr>
      <w:keepNext/>
      <w:jc w:val="both"/>
      <w:outlineLvl w:val="0"/>
    </w:pPr>
    <w:rPr>
      <w:rFonts w:ascii="Arial (W1)" w:hAnsi="Arial (W1)"/>
      <w:b/>
      <w:sz w:val="32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rFonts w:cs="Tahoma"/>
      <w:i/>
      <w:iCs/>
    </w:rPr>
  </w:style>
  <w:style w:type="paragraph" w:styleId="Heading6">
    <w:name w:val="heading 6"/>
    <w:basedOn w:val="Normal"/>
    <w:next w:val="Normal"/>
    <w:qFormat/>
    <w:pPr>
      <w:keepNext/>
      <w:outlineLvl w:val="5"/>
    </w:pPr>
    <w:rPr>
      <w:rFonts w:cs="Tahoma"/>
      <w:i/>
      <w:iCs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pPr>
      <w:jc w:val="center"/>
    </w:pPr>
    <w:rPr>
      <w:rFonts w:ascii="Times New Roman" w:hAnsi="Times New Roman"/>
      <w:b/>
      <w:sz w:val="24"/>
      <w:szCs w:val="20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E76A2B"/>
    <w:pPr>
      <w:tabs>
        <w:tab w:val="center" w:pos="4320"/>
        <w:tab w:val="right" w:pos="9360"/>
      </w:tabs>
      <w:spacing w:after="0"/>
    </w:pPr>
    <w:rPr>
      <w:sz w:val="16"/>
      <w:szCs w:val="18"/>
    </w:rPr>
  </w:style>
  <w:style w:type="character" w:styleId="PageNumber">
    <w:name w:val="page number"/>
    <w:basedOn w:val="DefaultParagraphFont"/>
  </w:style>
  <w:style w:type="character" w:styleId="CommentReference">
    <w:name w:val="annotation reference"/>
    <w:semiHidden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rPr>
      <w:szCs w:val="20"/>
    </w:rPr>
  </w:style>
  <w:style w:type="paragraph" w:styleId="CommentSubject">
    <w:name w:val="annotation subject"/>
    <w:basedOn w:val="CommentText"/>
    <w:next w:val="CommentText"/>
    <w:semiHidden/>
    <w:rPr>
      <w:b/>
      <w:bCs/>
    </w:rPr>
  </w:style>
  <w:style w:type="paragraph" w:styleId="BalloonText">
    <w:name w:val="Balloon Text"/>
    <w:basedOn w:val="Normal"/>
    <w:semiHidden/>
    <w:rPr>
      <w:rFonts w:cs="Tahoma"/>
      <w:sz w:val="16"/>
      <w:szCs w:val="16"/>
    </w:rPr>
  </w:style>
  <w:style w:type="paragraph" w:styleId="BodyText">
    <w:name w:val="Body Text"/>
    <w:basedOn w:val="Normal"/>
    <w:rPr>
      <w:rFonts w:cs="Tahoma"/>
      <w:szCs w:val="20"/>
    </w:rPr>
  </w:style>
  <w:style w:type="paragraph" w:customStyle="1" w:styleId="Bullet1">
    <w:name w:val="Bullet 1"/>
    <w:basedOn w:val="Normal"/>
    <w:link w:val="Bullet1Char"/>
    <w:rsid w:val="000962B1"/>
    <w:pPr>
      <w:numPr>
        <w:numId w:val="10"/>
      </w:numPr>
      <w:spacing w:before="60"/>
    </w:pPr>
    <w:rPr>
      <w:rFonts w:cs="Tahoma"/>
    </w:rPr>
  </w:style>
  <w:style w:type="paragraph" w:customStyle="1" w:styleId="Bullet2">
    <w:name w:val="Bullet 2"/>
    <w:basedOn w:val="Bullet1"/>
    <w:rsid w:val="00550174"/>
    <w:pPr>
      <w:numPr>
        <w:ilvl w:val="1"/>
      </w:numPr>
    </w:pPr>
  </w:style>
  <w:style w:type="paragraph" w:customStyle="1" w:styleId="Bullet3">
    <w:name w:val="Bullet 3"/>
    <w:basedOn w:val="Bullet2"/>
    <w:rsid w:val="00550174"/>
    <w:pPr>
      <w:numPr>
        <w:ilvl w:val="2"/>
      </w:numPr>
      <w:tabs>
        <w:tab w:val="num" w:pos="1620"/>
      </w:tabs>
      <w:ind w:left="1620"/>
    </w:pPr>
  </w:style>
  <w:style w:type="character" w:customStyle="1" w:styleId="Bullet1Char">
    <w:name w:val="Bullet 1 Char"/>
    <w:link w:val="Bullet1"/>
    <w:rsid w:val="000962B1"/>
    <w:rPr>
      <w:rFonts w:ascii="Tahoma" w:hAnsi="Tahoma" w:cs="Tahoma"/>
      <w:szCs w:val="24"/>
    </w:rPr>
  </w:style>
  <w:style w:type="character" w:customStyle="1" w:styleId="CommentTextChar">
    <w:name w:val="Comment Text Char"/>
    <w:link w:val="CommentText"/>
    <w:rsid w:val="00550174"/>
    <w:rPr>
      <w:rFonts w:ascii="Tahoma" w:hAnsi="Tahoma"/>
      <w:lang w:val="en-US" w:eastAsia="en-US" w:bidi="ar-SA"/>
    </w:rPr>
  </w:style>
  <w:style w:type="paragraph" w:styleId="ListParagraph">
    <w:name w:val="List Paragraph"/>
    <w:basedOn w:val="Normal"/>
    <w:uiPriority w:val="34"/>
    <w:qFormat/>
    <w:rsid w:val="00104D7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settings.xml.rels><?xml version='1.0' encoding='UTF-8' standalone='yes'?>
<Relationships xmlns="http://schemas.openxmlformats.org/package/2006/relationships"><Relationship Id="rId1" Type="http://schemas.openxmlformats.org/officeDocument/2006/relationships/attachedTemplate" Target="file:///C:\Users\Test%20for%20word\My%20Documents\Custom%20Office%20Templates\Cinecraft_DesignDoc_TEMPLATE%202012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64CDE8A-E6F2-4CA3-AD46-57AD23E5CC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C:\Users\Test for word\My Documents\Custom Office Templates\Cinecraft_DesignDoc_TEMPLATE 2012.dotx</Template>
  <TotalTime>47</TotalTime>
  <Pages>2</Pages>
  <Words>271</Words>
  <Characters>1551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Subject</vt:lpstr>
    </vt:vector>
  </TitlesOfParts>
  <Company>PNC</Company>
  <LinksUpToDate>false</LinksUpToDate>
  <CharactersWithSpaces>1819</CharactersWithSpaces>
  <SharedDoc>false</SharedDoc>
  <HLinks>
    <vt:vector size="6" baseType="variant">
      <vt:variant>
        <vt:i4>2228289</vt:i4>
      </vt:variant>
      <vt:variant>
        <vt:i4>-1</vt:i4>
      </vt:variant>
      <vt:variant>
        <vt:i4>2053</vt:i4>
      </vt:variant>
      <vt:variant>
        <vt:i4>1</vt:i4>
      </vt:variant>
      <vt:variant>
        <vt:lpwstr>cid:image001.jpg@01CBD37C.EB4368A0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anonymized</dc:title>
  <dc:subject>anonymized</dc:subject>
  <dc:creator>anonymized</dc:creator>
  <cp:keywords>anonymized</cp:keywords>
  <dc:description>anonymized</dc:description>
  <cp:lastModifiedBy>anonymized</cp:lastModifiedBy>
  <cp:revision>9</cp:revision>
  <cp:lastPrinted>2008-12-30T22:48:00Z</cp:lastPrinted>
  <dcterms:created xsi:type="dcterms:W3CDTF">2023-01-03T19:04:00Z</dcterms:created>
  <dcterms:modified xsi:type="dcterms:W3CDTF">2023-01-09T01:06:00Z</dcterms:modified>
  <dc:identifier>anonymized</dc:identifier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">
    <vt:lpwstr>Document</vt:lpwstr>
  </property>
  <property fmtid="{D5CDD505-2E9C-101B-9397-08002B2CF9AE}" pid="3" name="Document Type">
    <vt:lpwstr>3</vt:lpwstr>
  </property>
</Properties>
</file>